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5B5D59">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8623A2"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DD1334"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924050" cy="8016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NSC-logo-sig.png"/>
                    <pic:cNvPicPr/>
                  </pic:nvPicPr>
                  <pic:blipFill>
                    <a:blip r:embed="rId5">
                      <a:extLst>
                        <a:ext uri="{28A0092B-C50C-407E-A947-70E740481C1C}">
                          <a14:useLocalDpi xmlns:a14="http://schemas.microsoft.com/office/drawing/2010/main" val="0"/>
                        </a:ext>
                      </a:extLst>
                    </a:blip>
                    <a:stretch>
                      <a:fillRect/>
                    </a:stretch>
                  </pic:blipFill>
                  <pic:spPr>
                    <a:xfrm>
                      <a:off x="0" y="0"/>
                      <a:ext cx="1949810" cy="812421"/>
                    </a:xfrm>
                    <a:prstGeom prst="rect">
                      <a:avLst/>
                    </a:prstGeom>
                  </pic:spPr>
                </pic:pic>
              </a:graphicData>
            </a:graphic>
          </wp:inline>
        </w:drawing>
      </w:r>
    </w:p>
    <w:bookmarkEnd w:id="0"/>
    <w:p w:rsidR="00003D26" w:rsidRDefault="00003D26" w:rsidP="00003D26">
      <w:pPr>
        <w:rPr>
          <w:rFonts w:eastAsiaTheme="minorEastAsia"/>
          <w:noProof/>
        </w:rPr>
      </w:pPr>
    </w:p>
    <w:p w:rsidR="007B03E0" w:rsidRPr="008623A2" w:rsidRDefault="00731747">
      <w:pPr>
        <w:rPr>
          <w:sz w:val="14"/>
          <w:szCs w:val="14"/>
        </w:rPr>
      </w:pPr>
      <w:bookmarkStart w:id="1" w:name="_GoBack"/>
      <w:r w:rsidRPr="008623A2">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7B03E0" w:rsidRPr="00862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59"/>
    <w:rsid w:val="00003D26"/>
    <w:rsid w:val="000C276E"/>
    <w:rsid w:val="0029315B"/>
    <w:rsid w:val="005B5D59"/>
    <w:rsid w:val="00731747"/>
    <w:rsid w:val="007B03E0"/>
    <w:rsid w:val="007E55D9"/>
    <w:rsid w:val="008623A2"/>
    <w:rsid w:val="00CE19E4"/>
    <w:rsid w:val="00D10ECA"/>
    <w:rsid w:val="00DD1334"/>
    <w:rsid w:val="00E25015"/>
    <w:rsid w:val="00F24CF7"/>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160B-5A72-4030-8B65-C0BC7B4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SC-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LNSC-Signature-ds</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2016-04-01T20:17:00Z</dcterms:created>
  <dcterms:modified xsi:type="dcterms:W3CDTF">2016-04-01T20:35:00Z</dcterms:modified>
</cp:coreProperties>
</file>